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9633" w:type="dxa"/>
        <w:tblLook w:val="04A0" w:firstRow="1" w:lastRow="0" w:firstColumn="1" w:lastColumn="0" w:noHBand="0" w:noVBand="1"/>
      </w:tblPr>
      <w:tblGrid>
        <w:gridCol w:w="3211"/>
        <w:gridCol w:w="3211"/>
        <w:gridCol w:w="3211"/>
      </w:tblGrid>
      <w:tr w:rsidR="00D074BE" w:rsidTr="00D074BE">
        <w:trPr>
          <w:trHeight w:val="4435"/>
        </w:trPr>
        <w:tc>
          <w:tcPr>
            <w:tcW w:w="0" w:type="auto"/>
          </w:tcPr>
          <w:p w:rsidR="00D074BE" w:rsidRDefault="008D6DE9">
            <w:r>
              <w:rPr>
                <w:noProof/>
                <w:lang w:eastAsia="nl-N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6" type="#_x0000_t202" style="position:absolute;margin-left:4.6pt;margin-top:10.2pt;width:138pt;height:210.75pt;z-index:251684864">
                  <v:textbox>
                    <w:txbxContent>
                      <w:p w:rsidR="00D564B7" w:rsidRDefault="00D564B7">
                        <w:r>
                          <w:t>CKV- Simon van Hasselt huiswerk: maak een kunst kwartet.</w:t>
                        </w:r>
                        <w:r w:rsidR="001A7554">
                          <w:t xml:space="preserve"> </w:t>
                        </w:r>
                        <w:r>
                          <w:t xml:space="preserve"> Zoek vier </w:t>
                        </w:r>
                        <w:r w:rsidR="001A7554">
                          <w:t xml:space="preserve"> verschillende </w:t>
                        </w:r>
                        <w:r>
                          <w:t>afbeeldingen van</w:t>
                        </w:r>
                        <w:r w:rsidR="001A7554">
                          <w:t xml:space="preserve"> de  twee kunstenaars </w:t>
                        </w:r>
                        <w:r w:rsidR="00AE0E49">
                          <w:t xml:space="preserve">/onderwerpen </w:t>
                        </w:r>
                        <w:r w:rsidR="001A7554">
                          <w:t>die op dit  vel staan en plak ze op.</w:t>
                        </w:r>
                        <w:r>
                          <w:t xml:space="preserve"> Zoek de namen van de kunstwerken op en schrijf ze in de goede volgorde op de juiste kaartjes.  Elk kwartet geef je één achtergrondkleur. </w:t>
                        </w:r>
                        <w:r w:rsidR="001A7554">
                          <w:t xml:space="preserve"> </w:t>
                        </w:r>
                        <w:r>
                          <w:t xml:space="preserve">                </w:t>
                        </w:r>
                        <w:r w:rsidR="001A7554">
                          <w:t xml:space="preserve">              </w:t>
                        </w:r>
                      </w:p>
                      <w:p w:rsidR="00D564B7" w:rsidRDefault="00D564B7" w:rsidP="00D564B7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0" w:type="auto"/>
          </w:tcPr>
          <w:p w:rsidR="00D074BE" w:rsidRDefault="00E04416">
            <w:r>
              <w:rPr>
                <w:noProof/>
                <w:lang w:eastAsia="nl-NL"/>
              </w:rPr>
              <w:drawing>
                <wp:anchor distT="0" distB="0" distL="114300" distR="114300" simplePos="0" relativeHeight="251651584" behindDoc="0" locked="0" layoutInCell="1" allowOverlap="1" wp14:anchorId="05B4D3BF" wp14:editId="052BFF90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693420</wp:posOffset>
                  </wp:positionV>
                  <wp:extent cx="1628775" cy="1371600"/>
                  <wp:effectExtent l="0" t="0" r="0" b="0"/>
                  <wp:wrapNone/>
                  <wp:docPr id="3" name="Afbeelding 3" descr="Afbeeldingsresultaat voor rembrand de nachtwac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fbeeldingsresultaat voor rembrand de nachtwac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w:pict>
                <v:shape id="_x0000_s1057" type="#_x0000_t202" style="position:absolute;margin-left:-5.15pt;margin-top:173.7pt;width:151.85pt;height:42.1pt;z-index:251685888;mso-position-horizontal-relative:text;mso-position-vertical-relative:text">
                  <v:textbox>
                    <w:txbxContent>
                      <w:p w:rsidR="002D7C9E" w:rsidRDefault="00E04416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Malle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Babbe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. jan steen.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vermeer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en het melkmeisje</w:t>
                        </w:r>
                      </w:p>
                      <w:p w:rsidR="00E04416" w:rsidRPr="002D7C9E" w:rsidRDefault="00E0441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 w:rsidR="008D6DE9">
              <w:rPr>
                <w:noProof/>
                <w:lang w:eastAsia="nl-NL"/>
              </w:rPr>
              <w:pict>
                <v:shape id="_x0000_s1044" type="#_x0000_t202" style="position:absolute;margin-left:7.5pt;margin-top:10.2pt;width:127.3pt;height:44.45pt;z-index:251676672;mso-position-horizontal-relative:text;mso-position-vertical-relative:text">
                  <v:textbox>
                    <w:txbxContent>
                      <w:p w:rsidR="00AE0E49" w:rsidRPr="000F0248" w:rsidRDefault="00636142" w:rsidP="000F0248">
                        <w:r>
                          <w:rPr>
                            <w:sz w:val="28"/>
                            <w:szCs w:val="28"/>
                          </w:rPr>
                          <w:t xml:space="preserve">Barok: Rembrandt –de Nachtwacht </w:t>
                        </w:r>
                      </w:p>
                    </w:txbxContent>
                  </v:textbox>
                </v:shape>
              </w:pict>
            </w:r>
            <w:r w:rsidR="008D6DE9">
              <w:rPr>
                <w:noProof/>
                <w:lang w:eastAsia="nl-NL"/>
              </w:rPr>
              <w:pict>
                <v:rect id="_x0000_s1041" style="position:absolute;margin-left:-5.15pt;margin-top:170.35pt;width:152.6pt;height:45.45pt;z-index:251673600;mso-position-horizontal-relative:text;mso-position-vertical-relative:text"/>
              </w:pict>
            </w:r>
          </w:p>
        </w:tc>
        <w:tc>
          <w:tcPr>
            <w:tcW w:w="0" w:type="auto"/>
          </w:tcPr>
          <w:p w:rsidR="00D074BE" w:rsidRDefault="00E04416">
            <w:r>
              <w:rPr>
                <w:noProof/>
                <w:lang w:eastAsia="nl-NL"/>
              </w:rPr>
              <w:pict>
                <v:rect id="_x0000_s1043" style="position:absolute;margin-left:-1.1pt;margin-top:163.5pt;width:152.6pt;height:52.3pt;z-index:251675648;mso-position-horizontal-relative:text;mso-position-vertical-relative:text">
                  <v:textbox>
                    <w:txbxContent>
                      <w:p w:rsidR="00E04416" w:rsidRDefault="00E04416">
                        <w:r>
                          <w:t xml:space="preserve">Rembrandt de nachtwacht. jan steen. </w:t>
                        </w:r>
                        <w:proofErr w:type="spellStart"/>
                        <w:r>
                          <w:t>vermeer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vermeer</w:t>
                        </w:r>
                        <w:proofErr w:type="spellEnd"/>
                        <w:r>
                          <w:t xml:space="preserve"> en </w:t>
                        </w:r>
                        <w:proofErr w:type="spellStart"/>
                        <w:r>
                          <w:t>hetmelkmeisje</w:t>
                        </w:r>
                        <w:proofErr w:type="spellEnd"/>
                      </w:p>
                    </w:txbxContent>
                  </v:textbox>
                </v:rect>
              </w:pict>
            </w:r>
            <w:r w:rsidRPr="001F1E3B">
              <w:rPr>
                <w:noProof/>
                <w:lang w:eastAsia="nl-NL"/>
              </w:rPr>
              <w:drawing>
                <wp:anchor distT="0" distB="0" distL="114300" distR="114300" simplePos="0" relativeHeight="251653632" behindDoc="0" locked="0" layoutInCell="1" allowOverlap="1" wp14:anchorId="4D56077E" wp14:editId="786A469C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693420</wp:posOffset>
                  </wp:positionV>
                  <wp:extent cx="1619250" cy="1362075"/>
                  <wp:effectExtent l="0" t="0" r="0" b="0"/>
                  <wp:wrapNone/>
                  <wp:docPr id="2" name="Afbeelding 2" descr="Afbeeldingsresultaat voor mallebab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mallebab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D6DE9">
              <w:rPr>
                <w:noProof/>
                <w:lang w:eastAsia="nl-NL"/>
              </w:rPr>
              <w:pict>
                <v:shape id="_x0000_s1049" type="#_x0000_t202" style="position:absolute;margin-left:9.85pt;margin-top:10.2pt;width:127.3pt;height:44.45pt;z-index:251677696;mso-position-horizontal-relative:text;mso-position-vertical-relative:text">
                  <v:textbox style="mso-next-textbox:#_x0000_s1049">
                    <w:txbxContent>
                      <w:p w:rsidR="00636142" w:rsidRPr="000F0248" w:rsidRDefault="0052401A" w:rsidP="00636142">
                        <w:r>
                          <w:rPr>
                            <w:sz w:val="28"/>
                            <w:szCs w:val="28"/>
                          </w:rPr>
                          <w:t xml:space="preserve">Barok: Frans Hals –Malle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Babbe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D564B7" w:rsidRPr="00636142" w:rsidRDefault="00D564B7" w:rsidP="00636142"/>
                    </w:txbxContent>
                  </v:textbox>
                </v:shape>
              </w:pict>
            </w:r>
          </w:p>
        </w:tc>
      </w:tr>
      <w:tr w:rsidR="00D074BE" w:rsidTr="00D074BE">
        <w:trPr>
          <w:trHeight w:val="4435"/>
        </w:trPr>
        <w:tc>
          <w:tcPr>
            <w:tcW w:w="0" w:type="auto"/>
          </w:tcPr>
          <w:p w:rsidR="00D074BE" w:rsidRDefault="00E04416">
            <w:r>
              <w:rPr>
                <w:noProof/>
                <w:lang w:eastAsia="nl-NL"/>
              </w:rPr>
              <w:pict>
                <v:rect id="_x0000_s1039" style="position:absolute;margin-left:-2.3pt;margin-top:166.45pt;width:152.6pt;height:49.95pt;z-index:251671552;mso-position-horizontal-relative:text;mso-position-vertical-relative:text">
                  <v:textbox>
                    <w:txbxContent>
                      <w:p w:rsidR="00E04416" w:rsidRDefault="00E04416">
                        <w:r>
                          <w:t xml:space="preserve">Rembrandt de nachtwacht .Malle </w:t>
                        </w:r>
                        <w:proofErr w:type="spellStart"/>
                        <w:r>
                          <w:t>Babbe</w:t>
                        </w:r>
                        <w:proofErr w:type="spellEnd"/>
                        <w:r>
                          <w:t>. Vermeer en het melkmeisje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656704" behindDoc="0" locked="0" layoutInCell="1" allowOverlap="1" wp14:anchorId="3031F212" wp14:editId="07205F74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661670</wp:posOffset>
                  </wp:positionV>
                  <wp:extent cx="1628775" cy="1352550"/>
                  <wp:effectExtent l="0" t="0" r="0" b="0"/>
                  <wp:wrapNone/>
                  <wp:docPr id="4" name="Afbeelding 4" descr="Afbeeldingsresultaat voor jan steen driekoningenfe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jan steen driekoningenfe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D6DE9">
              <w:rPr>
                <w:noProof/>
                <w:lang w:eastAsia="nl-NL"/>
              </w:rPr>
              <w:pict>
                <v:shape id="_x0000_s1050" type="#_x0000_t202" style="position:absolute;margin-left:9.2pt;margin-top:11.1pt;width:127.3pt;height:43.3pt;z-index:251678720;mso-position-horizontal-relative:text;mso-position-vertical-relative:text">
                  <v:textbox>
                    <w:txbxContent>
                      <w:p w:rsidR="0052401A" w:rsidRPr="000F0248" w:rsidRDefault="0052401A" w:rsidP="0052401A">
                        <w:r>
                          <w:rPr>
                            <w:sz w:val="28"/>
                            <w:szCs w:val="28"/>
                          </w:rPr>
                          <w:t xml:space="preserve">Barok: Jan Steen – </w:t>
                        </w:r>
                        <w:r w:rsidRPr="0052401A">
                          <w:rPr>
                            <w:sz w:val="20"/>
                            <w:szCs w:val="20"/>
                          </w:rPr>
                          <w:t>het Driekoningenfeest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D564B7" w:rsidRPr="0052401A" w:rsidRDefault="00D564B7" w:rsidP="0052401A"/>
                    </w:txbxContent>
                  </v:textbox>
                </v:shape>
              </w:pict>
            </w:r>
          </w:p>
        </w:tc>
        <w:tc>
          <w:tcPr>
            <w:tcW w:w="0" w:type="auto"/>
          </w:tcPr>
          <w:p w:rsidR="00D074BE" w:rsidRDefault="00E04416">
            <w:r>
              <w:rPr>
                <w:noProof/>
                <w:lang w:eastAsia="nl-NL"/>
              </w:rPr>
              <w:drawing>
                <wp:anchor distT="0" distB="0" distL="114300" distR="114300" simplePos="0" relativeHeight="251658752" behindDoc="0" locked="0" layoutInCell="1" allowOverlap="1" wp14:anchorId="18059074" wp14:editId="2883761A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690245</wp:posOffset>
                  </wp:positionV>
                  <wp:extent cx="1600200" cy="1352550"/>
                  <wp:effectExtent l="0" t="0" r="0" b="0"/>
                  <wp:wrapNone/>
                  <wp:docPr id="5" name="Afbeelding 5" descr="Afbeeldingsresultaat voor vermeer en het melkmeis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vermeer en het melkmeisj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D6DE9">
              <w:rPr>
                <w:noProof/>
                <w:lang w:eastAsia="nl-NL"/>
              </w:rPr>
              <w:pict>
                <v:shape id="_x0000_s1051" type="#_x0000_t202" style="position:absolute;margin-left:7.5pt;margin-top:11.1pt;width:127.3pt;height:43.3pt;z-index:251679744;mso-position-horizontal-relative:text;mso-position-vertical-relative:text">
                  <v:textbox>
                    <w:txbxContent>
                      <w:p w:rsidR="0052401A" w:rsidRPr="000F0248" w:rsidRDefault="0052401A" w:rsidP="0052401A">
                        <w:r>
                          <w:rPr>
                            <w:sz w:val="28"/>
                            <w:szCs w:val="28"/>
                          </w:rPr>
                          <w:t xml:space="preserve">Barok: Vermeer en het melkmeisje  </w:t>
                        </w:r>
                      </w:p>
                      <w:p w:rsidR="00D564B7" w:rsidRPr="0052401A" w:rsidRDefault="00D564B7" w:rsidP="0052401A"/>
                    </w:txbxContent>
                  </v:textbox>
                </v:shape>
              </w:pict>
            </w:r>
            <w:r w:rsidR="008D6DE9">
              <w:rPr>
                <w:noProof/>
                <w:lang w:eastAsia="nl-NL"/>
              </w:rPr>
              <w:pict>
                <v:rect id="_x0000_s1040" style="position:absolute;margin-left:-5.15pt;margin-top:170.95pt;width:152.6pt;height:45.45pt;z-index:251672576;mso-position-horizontal-relative:text;mso-position-vertical-relative:text">
                  <v:textbox>
                    <w:txbxContent>
                      <w:p w:rsidR="00E04416" w:rsidRDefault="00E04416">
                        <w:r>
                          <w:t xml:space="preserve">Rembrandt de nachtwacht .Malle </w:t>
                        </w:r>
                        <w:proofErr w:type="spellStart"/>
                        <w:r>
                          <w:t>Babbe</w:t>
                        </w:r>
                        <w:proofErr w:type="spellEnd"/>
                        <w:r>
                          <w:t xml:space="preserve"> .jan steen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0" w:type="auto"/>
          </w:tcPr>
          <w:p w:rsidR="00D074BE" w:rsidRDefault="00E04416">
            <w:r>
              <w:rPr>
                <w:noProof/>
                <w:lang w:eastAsia="nl-NL"/>
              </w:rPr>
              <w:drawing>
                <wp:anchor distT="0" distB="0" distL="114300" distR="114300" simplePos="0" relativeHeight="251659776" behindDoc="0" locked="0" layoutInCell="1" allowOverlap="1" wp14:anchorId="3C6B7544" wp14:editId="017E94B0">
                  <wp:simplePos x="0" y="0"/>
                  <wp:positionH relativeFrom="column">
                    <wp:posOffset>235585</wp:posOffset>
                  </wp:positionH>
                  <wp:positionV relativeFrom="paragraph">
                    <wp:posOffset>690245</wp:posOffset>
                  </wp:positionV>
                  <wp:extent cx="1609725" cy="1370965"/>
                  <wp:effectExtent l="0" t="0" r="0" b="0"/>
                  <wp:wrapNone/>
                  <wp:docPr id="6" name="Afbeelding 6" descr="Afbeeldingsresultaat voor eerste stoommach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eerste stoommach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37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D6DE9">
              <w:rPr>
                <w:noProof/>
                <w:lang w:eastAsia="nl-NL"/>
              </w:rPr>
              <w:pict>
                <v:shape id="_x0000_s1052" type="#_x0000_t202" style="position:absolute;margin-left:17.25pt;margin-top:11.1pt;width:127.3pt;height:43.3pt;z-index:251680768;mso-position-horizontal-relative:text;mso-position-vertical-relative:text">
                  <v:textbox>
                    <w:txbxContent>
                      <w:p w:rsidR="00D564B7" w:rsidRPr="00233CF9" w:rsidRDefault="0052401A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19</w:t>
                        </w:r>
                        <w:r w:rsidRPr="0052401A">
                          <w:rPr>
                            <w:sz w:val="28"/>
                            <w:szCs w:val="28"/>
                            <w:vertAlign w:val="superscript"/>
                          </w:rPr>
                          <w:t>de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eeuw: stoommachine </w:t>
                        </w:r>
                      </w:p>
                    </w:txbxContent>
                  </v:textbox>
                </v:shape>
              </w:pict>
            </w:r>
            <w:r w:rsidR="008D6DE9">
              <w:rPr>
                <w:noProof/>
                <w:lang w:eastAsia="nl-NL"/>
              </w:rPr>
              <w:pict>
                <v:rect id="_x0000_s1042" style="position:absolute;margin-left:-1.1pt;margin-top:170.95pt;width:152.6pt;height:45.45pt;z-index:251674624;mso-position-horizontal-relative:text;mso-position-vertical-relative:text">
                  <v:textbox>
                    <w:txbxContent>
                      <w:p w:rsidR="00E04416" w:rsidRDefault="00E04416">
                        <w:proofErr w:type="spellStart"/>
                        <w:r>
                          <w:t>Eiffeltoren.crystal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palace.fotografie</w:t>
                        </w:r>
                        <w:proofErr w:type="spellEnd"/>
                      </w:p>
                    </w:txbxContent>
                  </v:textbox>
                </v:rect>
              </w:pict>
            </w:r>
          </w:p>
        </w:tc>
      </w:tr>
      <w:tr w:rsidR="00D074BE" w:rsidTr="00D074BE">
        <w:trPr>
          <w:trHeight w:val="4619"/>
        </w:trPr>
        <w:tc>
          <w:tcPr>
            <w:tcW w:w="0" w:type="auto"/>
          </w:tcPr>
          <w:p w:rsidR="00D074BE" w:rsidRDefault="00E04416">
            <w:r>
              <w:rPr>
                <w:noProof/>
                <w:lang w:eastAsia="nl-NL"/>
              </w:rPr>
              <w:drawing>
                <wp:anchor distT="0" distB="0" distL="114300" distR="114300" simplePos="0" relativeHeight="251661824" behindDoc="0" locked="0" layoutInCell="1" allowOverlap="1" wp14:anchorId="20BAE844" wp14:editId="3D6D4043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744220</wp:posOffset>
                  </wp:positionV>
                  <wp:extent cx="1619250" cy="1343025"/>
                  <wp:effectExtent l="0" t="0" r="0" b="0"/>
                  <wp:wrapNone/>
                  <wp:docPr id="7" name="Afbeelding 7" descr="Afbeeldingsresultaat voor smeedwerk eiffeltor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smeedwerk eiffeltor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D6DE9">
              <w:rPr>
                <w:noProof/>
                <w:lang w:eastAsia="nl-NL"/>
              </w:rPr>
              <w:pict>
                <v:shape id="_x0000_s1053" type="#_x0000_t202" style="position:absolute;margin-left:9.2pt;margin-top:14pt;width:127.3pt;height:44.45pt;z-index:251681792;mso-position-horizontal-relative:text;mso-position-vertical-relative:text">
                  <v:textbox>
                    <w:txbxContent>
                      <w:p w:rsidR="0052401A" w:rsidRPr="0052401A" w:rsidRDefault="0052401A" w:rsidP="0052401A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19</w:t>
                        </w:r>
                        <w:r w:rsidRPr="0052401A">
                          <w:rPr>
                            <w:sz w:val="28"/>
                            <w:szCs w:val="28"/>
                            <w:vertAlign w:val="superscript"/>
                          </w:rPr>
                          <w:t>de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eeuw: </w:t>
                        </w:r>
                        <w:r w:rsidRPr="0052401A">
                          <w:rPr>
                            <w:sz w:val="20"/>
                            <w:szCs w:val="20"/>
                          </w:rPr>
                          <w:t xml:space="preserve">smeedwerk </w:t>
                        </w:r>
                        <w:r w:rsidRPr="0052401A">
                          <w:rPr>
                            <w:sz w:val="28"/>
                            <w:szCs w:val="28"/>
                          </w:rPr>
                          <w:t xml:space="preserve">Eiffeltoren </w:t>
                        </w:r>
                      </w:p>
                      <w:p w:rsidR="00D564B7" w:rsidRPr="0052401A" w:rsidRDefault="00D564B7" w:rsidP="0052401A"/>
                    </w:txbxContent>
                  </v:textbox>
                </v:shape>
              </w:pict>
            </w:r>
            <w:r w:rsidR="008D6DE9">
              <w:rPr>
                <w:noProof/>
                <w:lang w:eastAsia="nl-NL"/>
              </w:rPr>
              <w:pict>
                <v:rect id="_x0000_s1038" style="position:absolute;margin-left:-2.3pt;margin-top:175.85pt;width:152.6pt;height:45.45pt;z-index:251670528;mso-position-horizontal-relative:text;mso-position-vertical-relative:text">
                  <v:textbox>
                    <w:txbxContent>
                      <w:p w:rsidR="00E04416" w:rsidRDefault="00E04416">
                        <w:r>
                          <w:t>Stoommachine .</w:t>
                        </w:r>
                        <w:proofErr w:type="spellStart"/>
                        <w:r>
                          <w:t>crystal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palace.fotografie</w:t>
                        </w:r>
                        <w:proofErr w:type="spellEnd"/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0" w:type="auto"/>
          </w:tcPr>
          <w:p w:rsidR="00D074BE" w:rsidRDefault="00E04416">
            <w:r>
              <w:rPr>
                <w:noProof/>
                <w:lang w:eastAsia="nl-NL"/>
              </w:rPr>
              <w:drawing>
                <wp:anchor distT="0" distB="0" distL="114300" distR="114300" simplePos="0" relativeHeight="251663872" behindDoc="0" locked="0" layoutInCell="1" allowOverlap="1" wp14:anchorId="65F21217" wp14:editId="12ACEA94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744220</wp:posOffset>
                  </wp:positionV>
                  <wp:extent cx="1617980" cy="1352550"/>
                  <wp:effectExtent l="0" t="0" r="0" b="0"/>
                  <wp:wrapNone/>
                  <wp:docPr id="8" name="Afbeelding 8" descr="Afbeeldingsresultaat voor crystal pal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crystal pal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98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D6DE9">
              <w:rPr>
                <w:noProof/>
                <w:lang w:eastAsia="nl-NL"/>
              </w:rPr>
              <w:pict>
                <v:shape id="_x0000_s1054" type="#_x0000_t202" style="position:absolute;margin-left:15.2pt;margin-top:14pt;width:127.3pt;height:44.45pt;z-index:251682816;mso-position-horizontal-relative:text;mso-position-vertical-relative:text">
                  <v:textbox>
                    <w:txbxContent>
                      <w:p w:rsidR="0052401A" w:rsidRPr="00233CF9" w:rsidRDefault="0052401A" w:rsidP="0052401A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19</w:t>
                        </w:r>
                        <w:r w:rsidRPr="0052401A">
                          <w:rPr>
                            <w:sz w:val="28"/>
                            <w:szCs w:val="28"/>
                            <w:vertAlign w:val="superscript"/>
                          </w:rPr>
                          <w:t>de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eeuw: Crystal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Palace</w:t>
                        </w:r>
                        <w:proofErr w:type="spellEnd"/>
                      </w:p>
                      <w:p w:rsidR="00D564B7" w:rsidRPr="0052401A" w:rsidRDefault="00D564B7" w:rsidP="0052401A"/>
                    </w:txbxContent>
                  </v:textbox>
                </v:shape>
              </w:pict>
            </w:r>
            <w:r w:rsidR="008D6DE9">
              <w:rPr>
                <w:noProof/>
                <w:lang w:eastAsia="nl-NL"/>
              </w:rPr>
              <w:pict>
                <v:rect id="_x0000_s1037" style="position:absolute;margin-left:-5.15pt;margin-top:175.85pt;width:152.6pt;height:45.45pt;z-index:251669504;mso-position-horizontal-relative:text;mso-position-vertical-relative:text">
                  <v:textbox>
                    <w:txbxContent>
                      <w:p w:rsidR="00E04416" w:rsidRDefault="00E04416">
                        <w:r>
                          <w:t>Stoommachine. Eiffeltoren. fotografie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0" w:type="auto"/>
          </w:tcPr>
          <w:p w:rsidR="00D074BE" w:rsidRDefault="00E04416">
            <w:r>
              <w:rPr>
                <w:noProof/>
                <w:lang w:eastAsia="nl-NL"/>
              </w:rPr>
              <w:drawing>
                <wp:anchor distT="0" distB="0" distL="114300" distR="114300" simplePos="0" relativeHeight="251665920" behindDoc="0" locked="0" layoutInCell="1" allowOverlap="1" wp14:anchorId="711A701B" wp14:editId="1E4B9FB1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725170</wp:posOffset>
                  </wp:positionV>
                  <wp:extent cx="1619250" cy="1381125"/>
                  <wp:effectExtent l="0" t="0" r="0" b="0"/>
                  <wp:wrapNone/>
                  <wp:docPr id="9" name="Afbeelding 9" descr="Afbeeldingsresultaat voor fotografie in de 19 eeu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fbeeldingsresultaat voor fotografie in de 19 eeu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D6DE9">
              <w:rPr>
                <w:noProof/>
                <w:lang w:eastAsia="nl-NL"/>
              </w:rPr>
              <w:pict>
                <v:shape id="_x0000_s1055" type="#_x0000_t202" style="position:absolute;margin-left:9.85pt;margin-top:14pt;width:127.3pt;height:44.45pt;z-index:251683840;mso-position-horizontal-relative:text;mso-position-vertical-relative:text">
                  <v:textbox style="mso-next-textbox:#_x0000_s1055">
                    <w:txbxContent>
                      <w:p w:rsidR="0052401A" w:rsidRPr="00233CF9" w:rsidRDefault="0052401A" w:rsidP="0052401A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19</w:t>
                        </w:r>
                        <w:r w:rsidRPr="0052401A">
                          <w:rPr>
                            <w:sz w:val="28"/>
                            <w:szCs w:val="28"/>
                            <w:vertAlign w:val="superscript"/>
                          </w:rPr>
                          <w:t>de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eeuw: fotografie</w:t>
                        </w:r>
                      </w:p>
                      <w:p w:rsidR="00D564B7" w:rsidRPr="0052401A" w:rsidRDefault="00D564B7" w:rsidP="0052401A"/>
                    </w:txbxContent>
                  </v:textbox>
                </v:shape>
              </w:pict>
            </w:r>
            <w:r w:rsidR="008D6DE9">
              <w:rPr>
                <w:noProof/>
                <w:lang w:eastAsia="nl-NL"/>
              </w:rPr>
              <w:pict>
                <v:rect id="_x0000_s1036" style="position:absolute;margin-left:-1.1pt;margin-top:175.85pt;width:152.6pt;height:45.45pt;z-index:251668480;mso-position-horizontal-relative:text;mso-position-vertical-relative:text">
                  <v:textbox>
                    <w:txbxContent>
                      <w:p w:rsidR="00E04416" w:rsidRDefault="00E04416">
                        <w:r>
                          <w:t xml:space="preserve">Stoommachine. Eiffeltoren. Crystal </w:t>
                        </w:r>
                        <w:r>
                          <w:t>palace</w:t>
                        </w:r>
                        <w:bookmarkStart w:id="0" w:name="_GoBack"/>
                        <w:bookmarkEnd w:id="0"/>
                      </w:p>
                    </w:txbxContent>
                  </v:textbox>
                </v:rect>
              </w:pict>
            </w:r>
          </w:p>
        </w:tc>
      </w:tr>
    </w:tbl>
    <w:p w:rsidR="00CC4FFA" w:rsidRDefault="00CC4FFA"/>
    <w:sectPr w:rsidR="00CC4FFA" w:rsidSect="00CC4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74BE"/>
    <w:rsid w:val="000F0248"/>
    <w:rsid w:val="001A7554"/>
    <w:rsid w:val="00233CF9"/>
    <w:rsid w:val="002D7C9E"/>
    <w:rsid w:val="00476EA1"/>
    <w:rsid w:val="004B4110"/>
    <w:rsid w:val="0052401A"/>
    <w:rsid w:val="00613E7D"/>
    <w:rsid w:val="00636142"/>
    <w:rsid w:val="00784C4C"/>
    <w:rsid w:val="008D6DE9"/>
    <w:rsid w:val="00A72800"/>
    <w:rsid w:val="00AE0E49"/>
    <w:rsid w:val="00B311C8"/>
    <w:rsid w:val="00CC4FFA"/>
    <w:rsid w:val="00D074BE"/>
    <w:rsid w:val="00D564B7"/>
    <w:rsid w:val="00E04416"/>
    <w:rsid w:val="00EE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062C7DF7"/>
  <w15:docId w15:val="{6FD4D326-0CB9-48EB-9A55-23D6C4CE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C4FF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07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56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564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7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1AFD3-1AAF-46B1-BA82-75D74B043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7693A593</Template>
  <TotalTime>32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Berno Ros</dc:creator>
  <cp:keywords/>
  <dc:description/>
  <cp:lastModifiedBy>Jeanette Li</cp:lastModifiedBy>
  <cp:revision>1</cp:revision>
  <cp:lastPrinted>2014-08-31T09:30:00Z</cp:lastPrinted>
  <dcterms:created xsi:type="dcterms:W3CDTF">2014-08-31T09:40:00Z</dcterms:created>
  <dcterms:modified xsi:type="dcterms:W3CDTF">2017-02-02T14:32:00Z</dcterms:modified>
</cp:coreProperties>
</file>