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5C2D0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50048" behindDoc="0" locked="0" layoutInCell="1" allowOverlap="1" wp14:anchorId="133CC0A5" wp14:editId="1CB7267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702945</wp:posOffset>
                  </wp:positionV>
                  <wp:extent cx="1600200" cy="1343025"/>
                  <wp:effectExtent l="0" t="0" r="0" b="0"/>
                  <wp:wrapNone/>
                  <wp:docPr id="1" name="Afbeelding 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0F0248" w:rsidRDefault="00687069" w:rsidP="000F0248">
                        <w:r>
                          <w:rPr>
                            <w:sz w:val="28"/>
                            <w:szCs w:val="28"/>
                          </w:rPr>
                          <w:t>Vernieuwers: Rodin, de Denker</w:t>
                        </w:r>
                        <w:r w:rsidR="0063614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EC3EF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Milet realisme. Manet realisme. Monet en kleur</w:t>
                        </w:r>
                      </w:p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52096" behindDoc="0" locked="0" layoutInCell="1" allowOverlap="1" wp14:anchorId="7465A401" wp14:editId="7A51BB50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712470</wp:posOffset>
                  </wp:positionV>
                  <wp:extent cx="1590675" cy="1323975"/>
                  <wp:effectExtent l="0" t="0" r="0" b="0"/>
                  <wp:wrapNone/>
                  <wp:docPr id="2" name="Afbeelding 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687069" w:rsidRPr="000F0248" w:rsidRDefault="00430047" w:rsidP="00687069">
                        <w:r>
                          <w:rPr>
                            <w:sz w:val="28"/>
                            <w:szCs w:val="28"/>
                          </w:rPr>
                          <w:t>Vernieuwers: Milet -realisme</w:t>
                        </w:r>
                        <w:r w:rsidR="0068706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636142" w:rsidRDefault="00D564B7" w:rsidP="00636142"/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>
                  <v:textbox>
                    <w:txbxContent>
                      <w:p w:rsidR="00EC3EF4" w:rsidRDefault="00EC3EF4">
                        <w:r>
                          <w:t>Robin de denker. Manet realisme.monet en kleur</w:t>
                        </w:r>
                      </w:p>
                    </w:txbxContent>
                  </v:textbox>
                </v:rect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54144" behindDoc="0" locked="0" layoutInCell="1" allowOverlap="1" wp14:anchorId="7E615A38" wp14:editId="77CF0396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785495</wp:posOffset>
                  </wp:positionV>
                  <wp:extent cx="1608455" cy="1362075"/>
                  <wp:effectExtent l="0" t="0" r="0" b="0"/>
                  <wp:wrapNone/>
                  <wp:docPr id="3" name="Afbeelding 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50.15pt;z-index:251678720;mso-position-horizontal-relative:text;mso-position-vertical-relative:text">
                  <v:textbox>
                    <w:txbxContent>
                      <w:p w:rsidR="00430047" w:rsidRPr="000F0248" w:rsidRDefault="00430047" w:rsidP="00430047">
                        <w:r>
                          <w:rPr>
                            <w:sz w:val="28"/>
                            <w:szCs w:val="28"/>
                          </w:rPr>
                          <w:t>Vernieuwers: Manet -realisme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>
                  <v:textbox>
                    <w:txbxContent>
                      <w:p w:rsidR="00EC3EF4" w:rsidRDefault="00EC3EF4">
                        <w:r>
                          <w:t>Robin de denker. Milet realisme. Monet en kleur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56192" behindDoc="0" locked="0" layoutInCell="1" allowOverlap="1" wp14:anchorId="7698D420" wp14:editId="600EC63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709295</wp:posOffset>
                  </wp:positionV>
                  <wp:extent cx="1600200" cy="1343025"/>
                  <wp:effectExtent l="0" t="0" r="0" b="0"/>
                  <wp:wrapNone/>
                  <wp:docPr id="4" name="Afbeelding 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430047" w:rsidRPr="000F0248" w:rsidRDefault="00430047" w:rsidP="00430047">
                        <w:r>
                          <w:rPr>
                            <w:sz w:val="28"/>
                            <w:szCs w:val="28"/>
                          </w:rPr>
                          <w:t xml:space="preserve">Vernieuwers: Monet en kleur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>
                  <v:textbox>
                    <w:txbxContent>
                      <w:p w:rsidR="00EC3EF4" w:rsidRDefault="00EC3EF4">
                        <w:r>
                          <w:t>Robin de denker. Milet realisme. Manet realisme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pict>
                <v:rect id="_x0000_s1042" style="position:absolute;margin-left:-1.1pt;margin-top:163.45pt;width:152.6pt;height:52.95pt;z-index:251674624;mso-position-horizontal-relative:text;mso-position-vertical-relative:text">
                  <v:textbox>
                    <w:txbxContent>
                      <w:p w:rsidR="00EC3EF4" w:rsidRDefault="00EC3EF4">
                        <w:r>
                          <w:t>Marcel breuer armstoel. Gerrit rietveld de style. mondriaan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6C9E896" wp14:editId="5AEC87CD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699770</wp:posOffset>
                  </wp:positionV>
                  <wp:extent cx="1590675" cy="1352550"/>
                  <wp:effectExtent l="0" t="0" r="0" b="0"/>
                  <wp:wrapNone/>
                  <wp:docPr id="5" name="Afbeelding 5" descr="Afbeeldingsresultaat voor het bauhaus 20e ee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het bauhaus 20e ee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90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233CF9" w:rsidRDefault="0043004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Het Bauhaus</w:t>
                        </w:r>
                      </w:p>
                    </w:txbxContent>
                  </v:textbox>
                </v:shape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17EF4A1" wp14:editId="1E7B832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744220</wp:posOffset>
                  </wp:positionV>
                  <wp:extent cx="1581150" cy="1362075"/>
                  <wp:effectExtent l="0" t="0" r="0" b="0"/>
                  <wp:wrapNone/>
                  <wp:docPr id="6" name="Afbeelding 6" descr="Afbeeldingsresultaat voor marcel breuer armstoel 20e ee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marcel breuer armstoel 20e ee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D564B7" w:rsidRPr="0052401A" w:rsidRDefault="00430047" w:rsidP="0052401A"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Marcel Breuer – armstoel </w:t>
                        </w:r>
                      </w:p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>
                  <v:textbox>
                    <w:txbxContent>
                      <w:p w:rsidR="00EC3EF4" w:rsidRDefault="00EC3EF4">
                        <w:r>
                          <w:t>Het bauhaus. Gerrit rietveld de stijl. mondriaan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D7CE8DB" wp14:editId="4BFDE84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763270</wp:posOffset>
                  </wp:positionV>
                  <wp:extent cx="1590675" cy="1352550"/>
                  <wp:effectExtent l="0" t="0" r="0" b="0"/>
                  <wp:wrapNone/>
                  <wp:docPr id="7" name="Afbeelding 7" descr="Afbeeldingsresultaat voor gerrit rietveld de stijl 20e eeu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gerrit rietveld de stijl 20e eeu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52401A" w:rsidRPr="00233CF9" w:rsidRDefault="00430047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Gerrit Rietveld – de Stijl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>
                  <v:textbox>
                    <w:txbxContent>
                      <w:p w:rsidR="00EC3EF4" w:rsidRDefault="00EC3EF4">
                        <w:r>
                          <w:t>Het bauhaus. Marcel breuer armstoel. mondriaan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EC3EF4"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2256F3E5" wp14:editId="7CD74E2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648970</wp:posOffset>
                  </wp:positionV>
                  <wp:extent cx="1828800" cy="1552575"/>
                  <wp:effectExtent l="0" t="0" r="0" b="0"/>
                  <wp:wrapNone/>
                  <wp:docPr id="8" name="Afbeelding 8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D07"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D564B7" w:rsidRPr="0052401A" w:rsidRDefault="00430047" w:rsidP="0052401A"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  <w:r w:rsidRPr="00430047">
                          <w:rPr>
                            <w:sz w:val="28"/>
                            <w:szCs w:val="28"/>
                            <w:vertAlign w:val="superscript"/>
                          </w:rPr>
                          <w:t>ste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Mondriaan </w:t>
                        </w:r>
                      </w:p>
                    </w:txbxContent>
                  </v:textbox>
                </v:shape>
              </w:pict>
            </w:r>
            <w:r w:rsidR="005C2D07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>
                  <v:textbox>
                    <w:txbxContent>
                      <w:p w:rsidR="00EC3EF4" w:rsidRDefault="00EC3EF4">
                        <w:r>
                          <w:t>Bauhaus. Marcel breuer armstoel. Gerrit rietveld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BE"/>
    <w:rsid w:val="000F0248"/>
    <w:rsid w:val="001A7554"/>
    <w:rsid w:val="00233CF9"/>
    <w:rsid w:val="002D7C9E"/>
    <w:rsid w:val="00430047"/>
    <w:rsid w:val="00476EA1"/>
    <w:rsid w:val="004B4110"/>
    <w:rsid w:val="0052401A"/>
    <w:rsid w:val="005C2D07"/>
    <w:rsid w:val="00613E7D"/>
    <w:rsid w:val="006220C6"/>
    <w:rsid w:val="00636142"/>
    <w:rsid w:val="00687069"/>
    <w:rsid w:val="00A72800"/>
    <w:rsid w:val="00AE0E49"/>
    <w:rsid w:val="00B311C8"/>
    <w:rsid w:val="00CC4FFA"/>
    <w:rsid w:val="00D074BE"/>
    <w:rsid w:val="00D564B7"/>
    <w:rsid w:val="00EC3EF4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8498494"/>
  <w15:docId w15:val="{B7AC9E1E-381F-454A-9813-1532A80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9BA0499D</Template>
  <TotalTime>20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 Ros</dc:creator>
  <cp:keywords/>
  <dc:description/>
  <cp:lastModifiedBy>Jeanette Li</cp:lastModifiedBy>
  <cp:revision>1</cp:revision>
  <cp:lastPrinted>2014-08-31T09:41:00Z</cp:lastPrinted>
  <dcterms:created xsi:type="dcterms:W3CDTF">2014-08-31T09:48:00Z</dcterms:created>
  <dcterms:modified xsi:type="dcterms:W3CDTF">2017-02-03T11:36:00Z</dcterms:modified>
</cp:coreProperties>
</file>